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AB8" w:rsidRDefault="008C4AB8" w:rsidP="008C4AB8"/>
    <w:p w:rsidR="00C5743E" w:rsidRDefault="00C5743E" w:rsidP="00C5743E">
      <w:pPr>
        <w:jc w:val="center"/>
        <w:rPr>
          <w:szCs w:val="24"/>
        </w:rPr>
      </w:pPr>
      <w:r>
        <w:rPr>
          <w:szCs w:val="24"/>
        </w:rPr>
        <w:t>Valstybės garantuojamos teisinės pagalbos tarnybai ar jos teritoriniam skyriui</w:t>
      </w:r>
    </w:p>
    <w:p w:rsidR="00C5743E" w:rsidRDefault="00C5743E" w:rsidP="00C5743E">
      <w:pPr>
        <w:jc w:val="both"/>
        <w:rPr>
          <w:szCs w:val="24"/>
        </w:rPr>
      </w:pPr>
    </w:p>
    <w:p w:rsidR="00C5743E" w:rsidRDefault="00C5743E" w:rsidP="00C5743E">
      <w:pPr>
        <w:jc w:val="center"/>
        <w:rPr>
          <w:b/>
          <w:spacing w:val="60"/>
          <w:szCs w:val="24"/>
        </w:rPr>
      </w:pPr>
      <w:r>
        <w:rPr>
          <w:b/>
          <w:spacing w:val="60"/>
          <w:szCs w:val="24"/>
        </w:rPr>
        <w:t>GINČO ŠALIES PRAŠYMAS</w:t>
      </w:r>
    </w:p>
    <w:p w:rsidR="00C5743E" w:rsidRDefault="00C5743E" w:rsidP="00C5743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VYKDYTI PRIVALOMĄJĄ MEDIACIJĄ</w:t>
      </w:r>
    </w:p>
    <w:p w:rsidR="00C5743E" w:rsidRDefault="00C5743E" w:rsidP="00C5743E">
      <w:pPr>
        <w:ind w:firstLine="720"/>
        <w:jc w:val="both"/>
        <w:rPr>
          <w:szCs w:val="24"/>
        </w:rPr>
      </w:pPr>
    </w:p>
    <w:p w:rsidR="00C5743E" w:rsidRDefault="00C5743E" w:rsidP="00C5743E">
      <w:pPr>
        <w:jc w:val="center"/>
        <w:rPr>
          <w:szCs w:val="24"/>
        </w:rPr>
      </w:pPr>
      <w:r>
        <w:rPr>
          <w:szCs w:val="24"/>
        </w:rPr>
        <w:t>20 __ m. _____________ mėn. ____ d.</w:t>
      </w:r>
    </w:p>
    <w:p w:rsidR="00C5743E" w:rsidRDefault="00C5743E" w:rsidP="00C5743E">
      <w:pPr>
        <w:ind w:firstLine="720"/>
        <w:jc w:val="both"/>
        <w:rPr>
          <w:szCs w:val="24"/>
        </w:rPr>
      </w:pPr>
    </w:p>
    <w:p w:rsidR="00C5743E" w:rsidRDefault="00C5743E" w:rsidP="00C5743E">
      <w:pPr>
        <w:ind w:firstLine="720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>1. Prašau vykdyti privalomąją mediaciją šeimos ginče dėl (</w:t>
      </w:r>
      <w:r>
        <w:rPr>
          <w:b/>
          <w:szCs w:val="24"/>
        </w:rPr>
        <w:t>nurodyti reikalavimą (pvz., dėl išlaikymo nepilnamečiam vaikui (vardas ir pavardė) nustatymo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santuokos nutraukimo, vaikų gyvenamosios vietos nustatymo ir kt.)</w:t>
      </w:r>
      <w:r w:rsidRPr="00A912E2">
        <w:rPr>
          <w:b/>
          <w:szCs w:val="24"/>
        </w:rPr>
        <w:t xml:space="preserve"> </w:t>
      </w:r>
      <w:r>
        <w:rPr>
          <w:b/>
          <w:szCs w:val="24"/>
        </w:rPr>
        <w:t>ir su reikalavimu susijusias aplinkybes):</w:t>
      </w:r>
    </w:p>
    <w:p w:rsidR="00C5743E" w:rsidRDefault="00C5743E" w:rsidP="00C5743E">
      <w:pPr>
        <w:tabs>
          <w:tab w:val="right" w:leader="underscore" w:pos="9638"/>
        </w:tabs>
        <w:jc w:val="both"/>
        <w:rPr>
          <w:szCs w:val="24"/>
        </w:rPr>
      </w:pPr>
      <w:r>
        <w:rPr>
          <w:szCs w:val="24"/>
        </w:rPr>
        <w:tab/>
      </w:r>
    </w:p>
    <w:p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43E" w:rsidRDefault="00C5743E" w:rsidP="00C5743E">
      <w:pPr>
        <w:ind w:firstLine="720"/>
        <w:jc w:val="both"/>
        <w:rPr>
          <w:szCs w:val="24"/>
        </w:rPr>
      </w:pPr>
    </w:p>
    <w:p w:rsidR="00C5743E" w:rsidRDefault="00C5743E" w:rsidP="00C5743E">
      <w:pPr>
        <w:jc w:val="both"/>
        <w:rPr>
          <w:b/>
          <w:i/>
          <w:szCs w:val="24"/>
        </w:rPr>
      </w:pPr>
    </w:p>
    <w:p w:rsidR="00C5743E" w:rsidRDefault="00C5743E" w:rsidP="00C5743E">
      <w:pPr>
        <w:ind w:firstLine="720"/>
        <w:jc w:val="both"/>
        <w:rPr>
          <w:szCs w:val="24"/>
        </w:rPr>
      </w:pPr>
      <w:r>
        <w:rPr>
          <w:b/>
          <w:szCs w:val="24"/>
        </w:rPr>
        <w:t>2. Apie save nurodau šiuos duomenis</w:t>
      </w:r>
      <w:r>
        <w:rPr>
          <w:szCs w:val="24"/>
        </w:rPr>
        <w:t>:</w:t>
      </w:r>
    </w:p>
    <w:p w:rsidR="00C5743E" w:rsidRDefault="00C5743E" w:rsidP="00C5743E">
      <w:pPr>
        <w:ind w:firstLine="720"/>
        <w:jc w:val="both"/>
        <w:rPr>
          <w:szCs w:val="24"/>
        </w:rPr>
      </w:pP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2.1. Vardas pavardė</w:t>
      </w:r>
      <w:r>
        <w:rPr>
          <w:szCs w:val="24"/>
        </w:rPr>
        <w:tab/>
      </w:r>
      <w:r>
        <w:rPr>
          <w:szCs w:val="24"/>
        </w:rPr>
        <w:tab/>
        <w:t>_______________________________________________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2.2. Gyvenamosios vietos 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(kitos dokumentų įteikimo vietos)</w:t>
      </w:r>
      <w:r w:rsidRPr="00A912E2">
        <w:rPr>
          <w:szCs w:val="24"/>
        </w:rPr>
        <w:t xml:space="preserve"> 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adresas</w:t>
      </w:r>
      <w:r>
        <w:rPr>
          <w:szCs w:val="24"/>
        </w:rPr>
        <w:tab/>
      </w:r>
      <w:r>
        <w:rPr>
          <w:szCs w:val="24"/>
        </w:rPr>
        <w:tab/>
        <w:t xml:space="preserve">                     _______________________________________________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2.3. Telefono ryšio numeris, el. pašto</w:t>
      </w:r>
      <w:r>
        <w:rPr>
          <w:szCs w:val="24"/>
        </w:rPr>
        <w:tab/>
        <w:t>_______________________________________________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adresas ir  (ar) kiti kontaktiniai duomenys (jei turimi)      __________________________________</w:t>
      </w:r>
    </w:p>
    <w:p w:rsidR="00C5743E" w:rsidRDefault="00C5743E" w:rsidP="00C5743E">
      <w:pPr>
        <w:ind w:firstLine="720"/>
        <w:jc w:val="both"/>
        <w:rPr>
          <w:szCs w:val="24"/>
        </w:rPr>
      </w:pPr>
    </w:p>
    <w:p w:rsidR="00C5743E" w:rsidRDefault="00C5743E" w:rsidP="00C5743E">
      <w:pPr>
        <w:ind w:firstLine="720"/>
        <w:jc w:val="both"/>
        <w:rPr>
          <w:szCs w:val="24"/>
        </w:rPr>
      </w:pPr>
      <w:r>
        <w:rPr>
          <w:b/>
          <w:szCs w:val="24"/>
        </w:rPr>
        <w:t>3. Apie kitą ginčo šalį nurodau šiuos duomenis</w:t>
      </w:r>
      <w:r>
        <w:rPr>
          <w:szCs w:val="24"/>
        </w:rPr>
        <w:t>:</w:t>
      </w:r>
    </w:p>
    <w:p w:rsidR="00C5743E" w:rsidRDefault="00C5743E" w:rsidP="00C5743E">
      <w:pPr>
        <w:ind w:firstLine="720"/>
        <w:jc w:val="both"/>
        <w:rPr>
          <w:szCs w:val="24"/>
        </w:rPr>
      </w:pP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2.1. Vardas pavardė</w:t>
      </w:r>
      <w:r>
        <w:rPr>
          <w:szCs w:val="24"/>
        </w:rPr>
        <w:tab/>
      </w:r>
      <w:r>
        <w:rPr>
          <w:szCs w:val="24"/>
        </w:rPr>
        <w:tab/>
        <w:t>_______________________________________________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2.2. Gyvenamosios vietos 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(kitos dokumentų įteikimo vietos)</w:t>
      </w:r>
      <w:r w:rsidRPr="00A912E2">
        <w:rPr>
          <w:szCs w:val="24"/>
        </w:rPr>
        <w:t xml:space="preserve"> 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adresas</w:t>
      </w:r>
      <w:r>
        <w:rPr>
          <w:szCs w:val="24"/>
        </w:rPr>
        <w:tab/>
      </w:r>
      <w:r>
        <w:rPr>
          <w:szCs w:val="24"/>
        </w:rPr>
        <w:tab/>
        <w:t xml:space="preserve">                     _______________________________________________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2.3. Telefono ryšio numeris, el. pašto</w:t>
      </w:r>
      <w:r>
        <w:rPr>
          <w:szCs w:val="24"/>
        </w:rPr>
        <w:tab/>
        <w:t>_______________________________________________</w:t>
      </w:r>
    </w:p>
    <w:p w:rsidR="00C5743E" w:rsidRDefault="00C5743E" w:rsidP="00C5743E">
      <w:pPr>
        <w:spacing w:line="276" w:lineRule="auto"/>
        <w:rPr>
          <w:szCs w:val="24"/>
        </w:rPr>
      </w:pPr>
      <w:r>
        <w:rPr>
          <w:szCs w:val="24"/>
        </w:rPr>
        <w:t>adresas ir (ar) kiti kontaktiniai duomenys (jei turimi)_____________________________________</w:t>
      </w:r>
    </w:p>
    <w:p w:rsidR="00C5743E" w:rsidRDefault="00C5743E" w:rsidP="00C5743E">
      <w:pPr>
        <w:jc w:val="both"/>
        <w:rPr>
          <w:szCs w:val="24"/>
        </w:rPr>
      </w:pPr>
      <w:r>
        <w:rPr>
          <w:szCs w:val="24"/>
        </w:rPr>
        <w:t xml:space="preserve">              </w:t>
      </w:r>
    </w:p>
    <w:p w:rsidR="00C5743E" w:rsidRDefault="00C5743E" w:rsidP="00C5743E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8365FD">
        <w:rPr>
          <w:b/>
          <w:szCs w:val="24"/>
        </w:rPr>
        <w:t xml:space="preserve"> </w:t>
      </w:r>
      <w:r>
        <w:rPr>
          <w:b/>
          <w:szCs w:val="24"/>
        </w:rPr>
        <w:t>4. Apie kitą ginčo šalį nurodau šiuos duomenis (pildoma tuo atveju, jei yra daugiau nei dvi ginčo šalys)</w:t>
      </w:r>
      <w:r>
        <w:rPr>
          <w:szCs w:val="24"/>
        </w:rPr>
        <w:t>:</w:t>
      </w:r>
    </w:p>
    <w:p w:rsidR="00C5743E" w:rsidRDefault="00C5743E" w:rsidP="00C5743E">
      <w:pPr>
        <w:ind w:firstLine="720"/>
        <w:jc w:val="both"/>
        <w:rPr>
          <w:szCs w:val="24"/>
        </w:rPr>
      </w:pP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2.1. Vardas pavardė</w:t>
      </w:r>
      <w:r>
        <w:rPr>
          <w:szCs w:val="24"/>
        </w:rPr>
        <w:tab/>
      </w:r>
      <w:r>
        <w:rPr>
          <w:szCs w:val="24"/>
        </w:rPr>
        <w:tab/>
        <w:t>_______________________________________________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2.2. Gyvenamosios vietos 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(kitos dokumentų įteikimo vietos)</w:t>
      </w:r>
      <w:r w:rsidRPr="00A912E2">
        <w:rPr>
          <w:szCs w:val="24"/>
        </w:rPr>
        <w:t xml:space="preserve"> 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adresas</w:t>
      </w:r>
      <w:r>
        <w:rPr>
          <w:szCs w:val="24"/>
        </w:rPr>
        <w:tab/>
      </w:r>
      <w:r>
        <w:rPr>
          <w:szCs w:val="24"/>
        </w:rPr>
        <w:tab/>
        <w:t xml:space="preserve">                     _______________________________________________</w:t>
      </w:r>
    </w:p>
    <w:p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2.3. Telefono ryšio numeris, el. pašto</w:t>
      </w:r>
      <w:r>
        <w:rPr>
          <w:szCs w:val="24"/>
        </w:rPr>
        <w:tab/>
        <w:t>_______________________________________________</w:t>
      </w:r>
    </w:p>
    <w:p w:rsidR="00C5743E" w:rsidRPr="009A62A8" w:rsidRDefault="00C5743E" w:rsidP="00C5743E">
      <w:pPr>
        <w:jc w:val="both"/>
        <w:rPr>
          <w:szCs w:val="24"/>
        </w:rPr>
      </w:pPr>
      <w:r>
        <w:rPr>
          <w:szCs w:val="24"/>
        </w:rPr>
        <w:t>adresas ir (ar) kiti kontaktiniai duomenys (jei turimi)</w:t>
      </w:r>
      <w:r>
        <w:rPr>
          <w:szCs w:val="24"/>
        </w:rPr>
        <w:tab/>
        <w:t xml:space="preserve">____________________________________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C5743E" w:rsidTr="007E4510">
        <w:tc>
          <w:tcPr>
            <w:tcW w:w="5000" w:type="pct"/>
          </w:tcPr>
          <w:p w:rsidR="00C5743E" w:rsidRDefault="00C5743E" w:rsidP="007E4510">
            <w:pPr>
              <w:tabs>
                <w:tab w:val="left" w:pos="4252"/>
              </w:tabs>
              <w:rPr>
                <w:i/>
                <w:szCs w:val="24"/>
              </w:rPr>
            </w:pPr>
          </w:p>
        </w:tc>
      </w:tr>
    </w:tbl>
    <w:p w:rsidR="00C5743E" w:rsidRDefault="00C5743E" w:rsidP="00C5743E">
      <w:pPr>
        <w:jc w:val="both"/>
        <w:rPr>
          <w:szCs w:val="24"/>
        </w:rPr>
      </w:pPr>
    </w:p>
    <w:p w:rsidR="00C5743E" w:rsidRDefault="00C5743E" w:rsidP="00C5743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5. Kitos aplinkybės, kurios gali būti svarbios vykdant mediaciją (pvz., kokia kalba pageidaujama bendrauti su mediatoriumi, galimas ginčo šalių jėgų disbalansas ar pan.):</w:t>
      </w:r>
    </w:p>
    <w:p w:rsidR="00C5743E" w:rsidRDefault="00C5743E" w:rsidP="00C5743E">
      <w:pPr>
        <w:tabs>
          <w:tab w:val="right" w:leader="underscore" w:pos="9638"/>
        </w:tabs>
        <w:jc w:val="both"/>
        <w:rPr>
          <w:szCs w:val="24"/>
        </w:rPr>
      </w:pPr>
      <w:r>
        <w:rPr>
          <w:szCs w:val="24"/>
        </w:rPr>
        <w:tab/>
      </w:r>
    </w:p>
    <w:p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:rsidR="00C5743E" w:rsidRDefault="00C5743E" w:rsidP="00C5743E">
      <w:pPr>
        <w:spacing w:line="276" w:lineRule="auto"/>
        <w:ind w:firstLine="720"/>
        <w:jc w:val="both"/>
        <w:rPr>
          <w:szCs w:val="24"/>
        </w:rPr>
      </w:pPr>
    </w:p>
    <w:p w:rsidR="00C5743E" w:rsidRDefault="00C5743E" w:rsidP="00C5743E">
      <w:pPr>
        <w:tabs>
          <w:tab w:val="left" w:pos="7000"/>
        </w:tabs>
        <w:ind w:firstLine="5680"/>
        <w:jc w:val="both"/>
        <w:rPr>
          <w:b/>
          <w:i/>
          <w:szCs w:val="24"/>
        </w:rPr>
      </w:pPr>
    </w:p>
    <w:p w:rsidR="00C5743E" w:rsidRDefault="00C5743E" w:rsidP="00C5743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Prie prašymo pridedu šiuos dokumentus (asmenų tapatybes patvirtinančių dokumentų kopijos) :</w:t>
      </w:r>
    </w:p>
    <w:p w:rsidR="00C5743E" w:rsidRDefault="00C5743E" w:rsidP="00C5743E">
      <w:pPr>
        <w:tabs>
          <w:tab w:val="left" w:pos="9214"/>
        </w:tabs>
        <w:ind w:firstLine="709"/>
        <w:jc w:val="both"/>
        <w:rPr>
          <w:szCs w:val="24"/>
        </w:rPr>
      </w:pPr>
      <w:r>
        <w:rPr>
          <w:szCs w:val="24"/>
        </w:rPr>
        <w:t>6.1._______________________________________________________________________</w:t>
      </w:r>
    </w:p>
    <w:p w:rsidR="00C5743E" w:rsidRDefault="00C5743E" w:rsidP="00C5743E">
      <w:pPr>
        <w:ind w:firstLine="709"/>
        <w:jc w:val="both"/>
        <w:rPr>
          <w:szCs w:val="24"/>
        </w:rPr>
      </w:pPr>
      <w:r>
        <w:rPr>
          <w:szCs w:val="24"/>
        </w:rPr>
        <w:t>6.2._______________________________________________________________________</w:t>
      </w:r>
    </w:p>
    <w:p w:rsidR="00C5743E" w:rsidRDefault="00C5743E" w:rsidP="00C5743E">
      <w:pPr>
        <w:ind w:firstLine="709"/>
        <w:jc w:val="both"/>
        <w:rPr>
          <w:szCs w:val="24"/>
        </w:rPr>
      </w:pPr>
      <w:r>
        <w:rPr>
          <w:szCs w:val="24"/>
        </w:rPr>
        <w:t>6.3._______________________________________________________________________</w:t>
      </w:r>
    </w:p>
    <w:p w:rsidR="00C5743E" w:rsidRDefault="00C5743E" w:rsidP="00C5743E">
      <w:pPr>
        <w:ind w:firstLine="709"/>
        <w:jc w:val="both"/>
        <w:rPr>
          <w:b/>
          <w:szCs w:val="24"/>
        </w:rPr>
      </w:pPr>
    </w:p>
    <w:p w:rsidR="00C5743E" w:rsidRDefault="00C5743E" w:rsidP="00C5743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■ Patvirtinu, kad visi prašyme nurodyti duomenys yra išsamūs ir teisingi.</w:t>
      </w:r>
    </w:p>
    <w:p w:rsidR="00C5743E" w:rsidRDefault="00C5743E" w:rsidP="00C5743E">
      <w:pPr>
        <w:ind w:firstLine="720"/>
        <w:jc w:val="both"/>
        <w:rPr>
          <w:szCs w:val="24"/>
        </w:rPr>
      </w:pPr>
    </w:p>
    <w:p w:rsidR="00C5743E" w:rsidRDefault="00C5743E" w:rsidP="00C5743E">
      <w:pPr>
        <w:tabs>
          <w:tab w:val="left" w:pos="500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______________________                            ___________________________________</w:t>
      </w:r>
    </w:p>
    <w:p w:rsidR="00C5743E" w:rsidRPr="0043693A" w:rsidRDefault="00C5743E" w:rsidP="00C5743E">
      <w:pPr>
        <w:tabs>
          <w:tab w:val="left" w:pos="1300"/>
          <w:tab w:val="left" w:pos="6000"/>
        </w:tabs>
        <w:spacing w:line="276" w:lineRule="auto"/>
        <w:ind w:firstLine="1300"/>
        <w:jc w:val="both"/>
        <w:rPr>
          <w:i/>
          <w:iCs/>
          <w:szCs w:val="24"/>
        </w:rPr>
      </w:pPr>
      <w:r w:rsidRPr="0043693A">
        <w:rPr>
          <w:i/>
          <w:iCs/>
          <w:szCs w:val="24"/>
        </w:rPr>
        <w:t>(ginčo šalies parašas)</w:t>
      </w:r>
      <w:r w:rsidRPr="0043693A">
        <w:rPr>
          <w:i/>
          <w:iCs/>
          <w:szCs w:val="24"/>
        </w:rPr>
        <w:tab/>
        <w:t>(ginčo šalies vardas, pavardė)</w:t>
      </w:r>
    </w:p>
    <w:p w:rsidR="00C5743E" w:rsidRPr="0043693A" w:rsidRDefault="00C5743E" w:rsidP="00C5743E">
      <w:pPr>
        <w:spacing w:line="276" w:lineRule="auto"/>
        <w:ind w:firstLine="720"/>
        <w:jc w:val="both"/>
        <w:rPr>
          <w:i/>
          <w:iCs/>
          <w:szCs w:val="24"/>
        </w:rPr>
      </w:pPr>
    </w:p>
    <w:p w:rsidR="00C5743E" w:rsidRPr="0043693A" w:rsidRDefault="00C5743E" w:rsidP="00C5743E">
      <w:pPr>
        <w:tabs>
          <w:tab w:val="left" w:pos="5000"/>
        </w:tabs>
        <w:spacing w:line="276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</w:t>
      </w:r>
      <w:r w:rsidRPr="0043693A">
        <w:rPr>
          <w:i/>
          <w:iCs/>
          <w:szCs w:val="24"/>
        </w:rPr>
        <w:t>___________________</w:t>
      </w:r>
      <w:r>
        <w:rPr>
          <w:i/>
          <w:iCs/>
          <w:szCs w:val="24"/>
        </w:rPr>
        <w:t>___</w:t>
      </w:r>
      <w:r w:rsidRPr="0043693A">
        <w:rPr>
          <w:i/>
          <w:iCs/>
          <w:szCs w:val="24"/>
        </w:rPr>
        <w:t xml:space="preserve">                </w:t>
      </w:r>
      <w:r>
        <w:rPr>
          <w:i/>
          <w:iCs/>
          <w:szCs w:val="24"/>
        </w:rPr>
        <w:t xml:space="preserve">            </w:t>
      </w:r>
      <w:r w:rsidRPr="0043693A">
        <w:rPr>
          <w:i/>
          <w:iCs/>
          <w:szCs w:val="24"/>
        </w:rPr>
        <w:t>________________________</w:t>
      </w:r>
      <w:r>
        <w:rPr>
          <w:i/>
          <w:iCs/>
          <w:szCs w:val="24"/>
        </w:rPr>
        <w:t>____________</w:t>
      </w:r>
    </w:p>
    <w:p w:rsidR="00C5743E" w:rsidRDefault="00C5743E" w:rsidP="00C5743E">
      <w:pPr>
        <w:tabs>
          <w:tab w:val="left" w:pos="1300"/>
          <w:tab w:val="left" w:pos="6000"/>
        </w:tabs>
        <w:spacing w:line="276" w:lineRule="auto"/>
        <w:ind w:firstLine="1300"/>
        <w:jc w:val="both"/>
        <w:rPr>
          <w:i/>
          <w:iCs/>
          <w:szCs w:val="24"/>
        </w:rPr>
      </w:pPr>
      <w:r w:rsidRPr="0043693A">
        <w:rPr>
          <w:i/>
          <w:iCs/>
          <w:szCs w:val="24"/>
        </w:rPr>
        <w:t>(ginčo šalies parašas)</w:t>
      </w:r>
      <w:r w:rsidRPr="0043693A">
        <w:rPr>
          <w:i/>
          <w:iCs/>
          <w:szCs w:val="24"/>
        </w:rPr>
        <w:tab/>
        <w:t>(ginčo šalies vardas, pavardė)</w:t>
      </w:r>
    </w:p>
    <w:p w:rsidR="00C5743E" w:rsidRPr="0043693A" w:rsidRDefault="00C5743E" w:rsidP="00C5743E">
      <w:pPr>
        <w:tabs>
          <w:tab w:val="left" w:pos="1300"/>
          <w:tab w:val="left" w:pos="6000"/>
        </w:tabs>
        <w:spacing w:line="276" w:lineRule="auto"/>
        <w:ind w:firstLine="1300"/>
        <w:jc w:val="both"/>
        <w:rPr>
          <w:i/>
          <w:iCs/>
          <w:szCs w:val="24"/>
        </w:rPr>
      </w:pPr>
    </w:p>
    <w:p w:rsidR="00C5743E" w:rsidRPr="0043693A" w:rsidRDefault="00C5743E" w:rsidP="00C5743E">
      <w:pPr>
        <w:pStyle w:val="Betarp"/>
        <w:rPr>
          <w:b/>
        </w:rPr>
      </w:pPr>
    </w:p>
    <w:p w:rsidR="00C5743E" w:rsidRDefault="00C5743E" w:rsidP="00C5743E"/>
    <w:p w:rsidR="00A61A19" w:rsidRDefault="00A61A19"/>
    <w:sectPr w:rsidR="00A61A19" w:rsidSect="008C4AB8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3D04" w:rsidRDefault="00E53D04">
      <w:r>
        <w:separator/>
      </w:r>
    </w:p>
  </w:endnote>
  <w:endnote w:type="continuationSeparator" w:id="0">
    <w:p w:rsidR="00E53D04" w:rsidRDefault="00E5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3D04" w:rsidRDefault="00E53D04">
      <w:r>
        <w:separator/>
      </w:r>
    </w:p>
  </w:footnote>
  <w:footnote w:type="continuationSeparator" w:id="0">
    <w:p w:rsidR="00E53D04" w:rsidRDefault="00E5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3E"/>
    <w:rsid w:val="001A5D21"/>
    <w:rsid w:val="00661F19"/>
    <w:rsid w:val="007E4510"/>
    <w:rsid w:val="008C4AB8"/>
    <w:rsid w:val="00A61A19"/>
    <w:rsid w:val="00B65675"/>
    <w:rsid w:val="00C5743E"/>
    <w:rsid w:val="00E5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E3FA-AC4D-4008-8A1D-7253074A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4AB8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C4AB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lidziauskiene\Desktop\Pra&#353;ymo%20forma%20vienos%20gin&#269;o%20&#353;alie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Prašymo forma vienos ginčo šalies.dot</Template>
  <TotalTime>0</TotalTime>
  <Pages>2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Slidziauskiene</dc:creator>
  <cp:keywords/>
  <dc:description/>
  <cp:lastModifiedBy>Vartotojas</cp:lastModifiedBy>
  <cp:revision>2</cp:revision>
  <cp:lastPrinted>2019-12-27T06:20:00Z</cp:lastPrinted>
  <dcterms:created xsi:type="dcterms:W3CDTF">2021-09-15T09:06:00Z</dcterms:created>
  <dcterms:modified xsi:type="dcterms:W3CDTF">2021-09-15T09:06:00Z</dcterms:modified>
</cp:coreProperties>
</file>